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0D9F" w14:textId="77777777" w:rsidR="00BA744E" w:rsidRPr="00BA744E" w:rsidRDefault="00BA744E" w:rsidP="00BA744E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287922525" w:edGrp="everyone"/>
      <w:r w:rsidRPr="00BA744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OPERAÇÃO DE LOTEAMENTO DA UNIDADE DE EXECUÇÃO da UOPG 3</w:t>
      </w:r>
    </w:p>
    <w:p w14:paraId="2C47C0F9" w14:textId="1DE432FC" w:rsidR="00BA744E" w:rsidRDefault="00BA744E" w:rsidP="00BA744E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r w:rsidRPr="00BA744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Fase 5 e 6 - Quinta da Foz </w:t>
      </w:r>
      <w:r w:rsidR="00246D66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-</w:t>
      </w:r>
      <w:r w:rsidRPr="00BA744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Benavente</w:t>
      </w:r>
      <w:r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- </w:t>
      </w:r>
      <w:r w:rsidRPr="00BA744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POLO II </w:t>
      </w:r>
      <w:r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-</w:t>
      </w:r>
      <w:r w:rsidRPr="00BA744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BENAVENTE</w:t>
      </w:r>
      <w:r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</w:p>
    <w:p w14:paraId="07ADB16A" w14:textId="6FD732C2" w:rsidR="006C686D" w:rsidRPr="004E7A87" w:rsidRDefault="000E0DAA" w:rsidP="00BA744E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r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PERÍODO DE </w:t>
      </w:r>
      <w:r w:rsidR="0038735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Discussão</w:t>
      </w:r>
      <w:r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PÚBLICA </w:t>
      </w:r>
    </w:p>
    <w:p w14:paraId="70A1BE22" w14:textId="24332FC2" w:rsidR="00246D66" w:rsidRPr="00246D66" w:rsidRDefault="00847828" w:rsidP="00246D66">
      <w:pPr>
        <w:widowControl w:val="0"/>
        <w:autoSpaceDE w:val="0"/>
        <w:autoSpaceDN w:val="0"/>
        <w:adjustRightInd w:val="0"/>
        <w:spacing w:after="120" w:line="240" w:lineRule="auto"/>
        <w:ind w:right="281"/>
        <w:jc w:val="center"/>
        <w:rPr>
          <w:rFonts w:ascii="Calibri" w:hAnsi="Calibri" w:cs="Tahoma"/>
          <w:b/>
          <w:bCs/>
        </w:rPr>
      </w:pPr>
      <w:r w:rsidRPr="00847828">
        <w:rPr>
          <w:rFonts w:ascii="Calibri" w:hAnsi="Calibri" w:cs="Tahoma"/>
          <w:bCs/>
        </w:rPr>
        <w:t>Ao abrigo do disposto no n.º 2 do artigo 16.º do RMUE de Benavente</w:t>
      </w:r>
      <w:r w:rsidR="00246D66">
        <w:rPr>
          <w:rFonts w:ascii="Calibri" w:hAnsi="Calibri" w:cs="Tahoma"/>
          <w:bCs/>
        </w:rPr>
        <w:t xml:space="preserve"> </w:t>
      </w:r>
      <w:r w:rsidR="00246D66" w:rsidRPr="00246D66">
        <w:rPr>
          <w:rFonts w:ascii="Calibri" w:hAnsi="Calibri" w:cs="Tahoma"/>
          <w:bCs/>
          <w:sz w:val="16"/>
          <w:szCs w:val="16"/>
        </w:rPr>
        <w:t>(</w:t>
      </w:r>
      <w:r w:rsidR="00246D66" w:rsidRPr="00246D66">
        <w:rPr>
          <w:rFonts w:ascii="Calibri" w:hAnsi="Calibri" w:cs="Tahoma"/>
          <w:bCs/>
          <w:sz w:val="16"/>
          <w:szCs w:val="16"/>
        </w:rPr>
        <w:t>Regulamento n.º 419/2011, de 12 de julho</w:t>
      </w:r>
      <w:r w:rsidR="00246D66">
        <w:rPr>
          <w:rFonts w:ascii="Calibri" w:hAnsi="Calibri" w:cs="Tahoma"/>
          <w:bCs/>
          <w:sz w:val="16"/>
          <w:szCs w:val="16"/>
        </w:rPr>
        <w:t>)</w:t>
      </w:r>
    </w:p>
    <w:p w14:paraId="2D7BE994" w14:textId="57C2EB58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</w:rPr>
        <w:t xml:space="preserve"> </w:t>
      </w: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30E6371D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0ADD1C5E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5F960AE7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1A2D2812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7789014F" w14:textId="77777777" w:rsidTr="006C1610">
        <w:tc>
          <w:tcPr>
            <w:tcW w:w="9629" w:type="dxa"/>
            <w:gridSpan w:val="2"/>
            <w:vAlign w:val="center"/>
          </w:tcPr>
          <w:p w14:paraId="51670072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5FC413A2" w14:textId="77777777" w:rsidTr="006C1610">
        <w:tc>
          <w:tcPr>
            <w:tcW w:w="9629" w:type="dxa"/>
            <w:gridSpan w:val="2"/>
            <w:vAlign w:val="center"/>
          </w:tcPr>
          <w:p w14:paraId="5E04231E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1BB3F396" w14:textId="77777777" w:rsidTr="006C1610">
        <w:tc>
          <w:tcPr>
            <w:tcW w:w="9629" w:type="dxa"/>
            <w:gridSpan w:val="2"/>
            <w:vAlign w:val="center"/>
          </w:tcPr>
          <w:p w14:paraId="0032109C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14:paraId="18860093" w14:textId="77777777" w:rsidTr="006C1610">
        <w:tc>
          <w:tcPr>
            <w:tcW w:w="9629" w:type="dxa"/>
            <w:gridSpan w:val="2"/>
            <w:vAlign w:val="center"/>
          </w:tcPr>
          <w:p w14:paraId="61947CD6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14:paraId="11CC11D8" w14:textId="77777777" w:rsidTr="006C1610">
        <w:tc>
          <w:tcPr>
            <w:tcW w:w="3882" w:type="dxa"/>
            <w:vAlign w:val="center"/>
          </w:tcPr>
          <w:p w14:paraId="67D0D148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50F994BE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5CD5569F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F68F2B7" w14:textId="54D29E98" w:rsidR="00E928A6" w:rsidRDefault="0035308B" w:rsidP="00BA744E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>proposta d</w:t>
      </w:r>
      <w:r w:rsidR="00BA744E">
        <w:rPr>
          <w:rFonts w:asciiTheme="minorHAnsi" w:hAnsiTheme="minorHAnsi"/>
        </w:rPr>
        <w:t>a Operação de Loteamento da Unidade de Execução da UOPG</w:t>
      </w:r>
      <w:r w:rsidR="003628EF">
        <w:rPr>
          <w:rFonts w:asciiTheme="minorHAnsi" w:hAnsiTheme="minorHAnsi"/>
        </w:rPr>
        <w:t>3</w:t>
      </w:r>
      <w:r w:rsidR="00BA744E">
        <w:rPr>
          <w:rFonts w:asciiTheme="minorHAnsi" w:hAnsiTheme="minorHAnsi"/>
        </w:rPr>
        <w:t xml:space="preserve">  - </w:t>
      </w:r>
      <w:r w:rsidR="00BA744E" w:rsidRPr="00BA744E">
        <w:rPr>
          <w:rFonts w:asciiTheme="minorHAnsi" w:hAnsiTheme="minorHAnsi"/>
        </w:rPr>
        <w:t xml:space="preserve">Fase 5 e 6 - Quinta da Foz </w:t>
      </w:r>
      <w:r w:rsidR="00942275">
        <w:rPr>
          <w:rFonts w:asciiTheme="minorHAnsi" w:hAnsiTheme="minorHAnsi"/>
        </w:rPr>
        <w:t>-</w:t>
      </w:r>
      <w:r w:rsidR="00BA744E" w:rsidRPr="00BA744E">
        <w:rPr>
          <w:rFonts w:asciiTheme="minorHAnsi" w:hAnsiTheme="minorHAnsi"/>
        </w:rPr>
        <w:t xml:space="preserve"> Benavente</w:t>
      </w:r>
      <w:r w:rsidR="00BA744E">
        <w:rPr>
          <w:rFonts w:asciiTheme="minorHAnsi" w:hAnsiTheme="minorHAnsi"/>
        </w:rPr>
        <w:t xml:space="preserve"> - </w:t>
      </w:r>
      <w:r w:rsidR="00BA744E" w:rsidRPr="00BA744E">
        <w:rPr>
          <w:rFonts w:asciiTheme="minorHAnsi" w:hAnsiTheme="minorHAnsi"/>
        </w:rPr>
        <w:t>POLO II</w:t>
      </w:r>
      <w:r w:rsidR="00F86DA6">
        <w:rPr>
          <w:rFonts w:asciiTheme="minorHAnsi" w:hAnsiTheme="minorHAnsi"/>
        </w:rPr>
        <w:t>, as seguintes sugestões/</w:t>
      </w:r>
      <w:r w:rsidR="00810726">
        <w:rPr>
          <w:rFonts w:asciiTheme="minorHAnsi" w:hAnsiTheme="minorHAnsi"/>
        </w:rPr>
        <w:t>info</w:t>
      </w:r>
      <w:r w:rsidR="00F86DA6">
        <w:rPr>
          <w:rFonts w:asciiTheme="minorHAnsi" w:hAnsiTheme="minorHAnsi"/>
        </w:rPr>
        <w:t xml:space="preserve">rmações ou observações: </w:t>
      </w:r>
    </w:p>
    <w:p w14:paraId="78345854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14:paraId="6C8CC8D0" w14:textId="77777777" w:rsidTr="000C719F">
        <w:tc>
          <w:tcPr>
            <w:tcW w:w="9856" w:type="dxa"/>
            <w:gridSpan w:val="3"/>
          </w:tcPr>
          <w:p w14:paraId="0B2D867B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4F1B2CE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0D33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AB4B8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1A0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C5390E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940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55C6D5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8CA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2298DE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BCA4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CBB30F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A8F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7B077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6E14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6CC69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92D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6BCB2D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A6A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D21346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35EE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968EC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4A8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96CDF7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E95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42FE89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FEA5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BFCFB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CBB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4BB6AC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FDF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A4BEF2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1E0D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323EFD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2F0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346F8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71D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85D710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5130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1A7BA0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95BA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D18EED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FA3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D1C5C8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A2F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9411D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F682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89C576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923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054723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2D4A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7621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FD9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0A16DC5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F1C3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2DB7C6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113C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135FA2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D17A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781298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2DAF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6E152D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BC47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A3D494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0CA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279F7E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0F9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A4519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4AF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347C6C9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78E5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48D69E3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41D14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017B5B9B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EE574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954BA2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8467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06442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0A4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F74E56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1EB8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497053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28F5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F12B3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6C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70B014CD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2E1AE60C" w14:textId="77777777"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58F831A6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44959E99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3AF21FA3" w14:textId="3BC55772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de 20</w:t>
      </w:r>
      <w:r w:rsidR="00F54955">
        <w:rPr>
          <w:rFonts w:ascii="Calibri" w:hAnsi="Calibri" w:cs="Tahoma"/>
        </w:rPr>
        <w:t>2</w:t>
      </w:r>
      <w:r w:rsidR="00175BDE">
        <w:rPr>
          <w:rFonts w:ascii="Calibri" w:hAnsi="Calibri" w:cs="Tahoma"/>
        </w:rPr>
        <w:t>5</w:t>
      </w:r>
      <w:r w:rsidR="00F54955">
        <w:rPr>
          <w:rFonts w:ascii="Calibri" w:hAnsi="Calibri" w:cs="Tahoma"/>
        </w:rPr>
        <w:t>.</w:t>
      </w:r>
    </w:p>
    <w:p w14:paraId="75B471B3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267AD6C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518ED97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039EBD8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919A517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67DF6BA6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0131A8BC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6922D736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78A7252E" w14:textId="77777777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062D7B">
        <w:rPr>
          <w:rFonts w:ascii="Calibri" w:hAnsi="Calibri" w:cs="Calibri"/>
          <w:b/>
          <w:color w:val="auto"/>
        </w:rPr>
        <w:t>i</w:t>
      </w:r>
      <w:r w:rsidR="00F22B77" w:rsidRPr="00062D7B">
        <w:rPr>
          <w:rFonts w:ascii="Calibri" w:hAnsi="Calibri" w:cs="Calibri"/>
          <w:b/>
          <w:color w:val="auto"/>
        </w:rPr>
        <w:t xml:space="preserve">mprimir </w:t>
      </w:r>
      <w:r w:rsidR="00F22B77" w:rsidRPr="00F22B77">
        <w:rPr>
          <w:rFonts w:ascii="Calibri" w:hAnsi="Calibri" w:cs="Calibri"/>
          <w:b/>
        </w:rPr>
        <w:t xml:space="preserve">e enviar por correio </w:t>
      </w:r>
      <w:r>
        <w:rPr>
          <w:rFonts w:ascii="Calibri" w:hAnsi="Calibri" w:cs="Calibri"/>
          <w:b/>
        </w:rPr>
        <w:t>normal</w:t>
      </w:r>
      <w:r w:rsidR="00DC13E1">
        <w:rPr>
          <w:rFonts w:ascii="Calibri" w:hAnsi="Calibri" w:cs="Calibri"/>
          <w:b/>
        </w:rPr>
        <w:t xml:space="preserve"> </w:t>
      </w:r>
      <w:r w:rsidR="00F22B77" w:rsidRPr="00F22B77">
        <w:rPr>
          <w:rFonts w:ascii="Calibri" w:hAnsi="Calibri" w:cs="Calibri"/>
          <w:b/>
        </w:rPr>
        <w:t>para</w:t>
      </w:r>
      <w:r>
        <w:rPr>
          <w:rFonts w:ascii="Calibri" w:hAnsi="Calibri" w:cs="Calibri"/>
          <w:b/>
        </w:rPr>
        <w:t>:</w:t>
      </w:r>
      <w:r w:rsidR="002A5F8E">
        <w:rPr>
          <w:rFonts w:ascii="Calibri" w:hAnsi="Calibri" w:cs="Calibri"/>
          <w:b/>
        </w:rPr>
        <w:t xml:space="preserve"> Câmara Municipal de Benavente, Divisão Municipal de Obras Particulares e Planeamento Urbanístico e Desenvolvimento e Ambiente, Praça da República</w:t>
      </w:r>
      <w:r>
        <w:rPr>
          <w:rFonts w:ascii="Calibri" w:hAnsi="Calibri" w:cs="Calibri"/>
          <w:b/>
        </w:rPr>
        <w:t>,</w:t>
      </w:r>
      <w:r w:rsidR="002A5F8E">
        <w:rPr>
          <w:rFonts w:ascii="Calibri" w:hAnsi="Calibri" w:cs="Calibri"/>
          <w:b/>
        </w:rPr>
        <w:t xml:space="preserve"> 2130-037 Benavente</w:t>
      </w:r>
      <w:r w:rsidR="00F54955">
        <w:rPr>
          <w:rFonts w:ascii="Calibri" w:hAnsi="Calibri" w:cs="Calibri"/>
          <w:b/>
        </w:rPr>
        <w:t xml:space="preserve"> 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Ambiente, Praça da República, 2130-037 Benavente.</w:t>
      </w:r>
    </w:p>
    <w:p w14:paraId="3F4A56F6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21F701F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C126DF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A1085E7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6EDB01B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789D6B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DFE512A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07CA4AF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8C67AAE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15D4C6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3485BD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9F813D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D1DB7C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81F5E19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14:paraId="045D9800" w14:textId="77777777" w:rsidTr="000B13B4">
        <w:tc>
          <w:tcPr>
            <w:tcW w:w="9856" w:type="dxa"/>
            <w:gridSpan w:val="3"/>
          </w:tcPr>
          <w:p w14:paraId="6669D001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0793738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CDF1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E282E5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641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5FB0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3D36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9926D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B4DA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84C53C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3AF8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EA1005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FBF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C7C043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78DB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5440F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60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AFC71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B08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E33926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975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F913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A44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E2D343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890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9F5380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D16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B2562E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0C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B799A1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4217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5359F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9C6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3CEB6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99A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83AD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CD3F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4586606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754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F85EF7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1B8B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AFD29C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E5B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3CEBEA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3B53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ED412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85C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63CF21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678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C42095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735B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3334B5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E67D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4F5FDC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C92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6D13A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8335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94169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6649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21E84E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E19E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F4FC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3AC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35DFDB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A5B8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10AF732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6E55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7498B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5E3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D7DEC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F31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AF56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003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7B4A3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D65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D16F2C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8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6E00E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2A2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4AF1B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7CC9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6334A5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89C8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CCE39F5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1B6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287922525"/>
    </w:tbl>
    <w:p w14:paraId="18B7BD5B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5BE8060D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F3D1130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14C950EE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3282EC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4ED53DA6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5AADFB2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7549A0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2FC129FF" w14:textId="7BAA114C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Assinatura:________________________________________________________________</w:t>
      </w: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77F3" w14:textId="77777777" w:rsidR="00654ED9" w:rsidRDefault="00654ED9">
      <w:r>
        <w:separator/>
      </w:r>
    </w:p>
  </w:endnote>
  <w:endnote w:type="continuationSeparator" w:id="0">
    <w:p w14:paraId="1E0763FF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5B5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D99BB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0401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32F72E6" wp14:editId="1E57A66B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Telef.: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4D0D636B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F54955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6490" w14:textId="77777777" w:rsidR="00654ED9" w:rsidRDefault="00654ED9">
      <w:r>
        <w:separator/>
      </w:r>
    </w:p>
  </w:footnote>
  <w:footnote w:type="continuationSeparator" w:id="0">
    <w:p w14:paraId="6FBC27FA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5D6F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2E4EF333" wp14:editId="73C78166">
          <wp:simplePos x="0" y="0"/>
          <wp:positionH relativeFrom="margin">
            <wp:posOffset>2499360</wp:posOffset>
          </wp:positionH>
          <wp:positionV relativeFrom="paragraph">
            <wp:posOffset>-110490</wp:posOffset>
          </wp:positionV>
          <wp:extent cx="533400" cy="7194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D5055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7D1F7AA8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3BB17E8F" w14:textId="35894928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</w:t>
    </w:r>
    <w:r w:rsidR="00BA7F5C">
      <w:rPr>
        <w:rFonts w:ascii="Calibri" w:hAnsi="Calibri" w:cs="Calibri"/>
        <w:spacing w:val="20"/>
        <w:sz w:val="16"/>
        <w:szCs w:val="16"/>
      </w:rPr>
      <w:t xml:space="preserve">, </w:t>
    </w:r>
    <w:r w:rsidRPr="00A13AD7">
      <w:rPr>
        <w:rFonts w:ascii="Calibri" w:hAnsi="Calibri" w:cs="Calibri"/>
        <w:spacing w:val="20"/>
        <w:sz w:val="16"/>
        <w:szCs w:val="16"/>
      </w:rPr>
      <w:t>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A042E1A" wp14:editId="3D697EBA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43">
    <w:abstractNumId w:val="8"/>
  </w:num>
  <w:num w:numId="2" w16cid:durableId="92435743">
    <w:abstractNumId w:val="6"/>
  </w:num>
  <w:num w:numId="3" w16cid:durableId="2141723586">
    <w:abstractNumId w:val="1"/>
  </w:num>
  <w:num w:numId="4" w16cid:durableId="1626111067">
    <w:abstractNumId w:val="16"/>
  </w:num>
  <w:num w:numId="5" w16cid:durableId="1311405317">
    <w:abstractNumId w:val="13"/>
  </w:num>
  <w:num w:numId="6" w16cid:durableId="1147166403">
    <w:abstractNumId w:val="14"/>
  </w:num>
  <w:num w:numId="7" w16cid:durableId="480316732">
    <w:abstractNumId w:val="5"/>
  </w:num>
  <w:num w:numId="8" w16cid:durableId="727581360">
    <w:abstractNumId w:val="0"/>
  </w:num>
  <w:num w:numId="9" w16cid:durableId="933824211">
    <w:abstractNumId w:val="10"/>
  </w:num>
  <w:num w:numId="10" w16cid:durableId="216553089">
    <w:abstractNumId w:val="2"/>
  </w:num>
  <w:num w:numId="11" w16cid:durableId="765426148">
    <w:abstractNumId w:val="17"/>
  </w:num>
  <w:num w:numId="12" w16cid:durableId="2098166860">
    <w:abstractNumId w:val="15"/>
  </w:num>
  <w:num w:numId="13" w16cid:durableId="1691446860">
    <w:abstractNumId w:val="7"/>
  </w:num>
  <w:num w:numId="14" w16cid:durableId="1479807024">
    <w:abstractNumId w:val="18"/>
  </w:num>
  <w:num w:numId="15" w16cid:durableId="718169843">
    <w:abstractNumId w:val="11"/>
  </w:num>
  <w:num w:numId="16" w16cid:durableId="294995899">
    <w:abstractNumId w:val="12"/>
  </w:num>
  <w:num w:numId="17" w16cid:durableId="1649824295">
    <w:abstractNumId w:val="4"/>
  </w:num>
  <w:num w:numId="18" w16cid:durableId="25524032">
    <w:abstractNumId w:val="9"/>
  </w:num>
  <w:num w:numId="19" w16cid:durableId="1034234712">
    <w:abstractNumId w:val="3"/>
  </w:num>
  <w:num w:numId="20" w16cid:durableId="15318915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6A95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5BDE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3C9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6D66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8EF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77ABB"/>
    <w:rsid w:val="003808BD"/>
    <w:rsid w:val="003840FC"/>
    <w:rsid w:val="00384871"/>
    <w:rsid w:val="00384D05"/>
    <w:rsid w:val="003863E1"/>
    <w:rsid w:val="0038679B"/>
    <w:rsid w:val="00387358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AC7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42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828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8653A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27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A744E"/>
    <w:rsid w:val="00BA7F5C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539"/>
    <w:rsid w:val="00DD2A93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A676ECB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57D-F3C1-44A5-B095-0C4E0FF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</Template>
  <TotalTime>24</TotalTime>
  <Pages>3</Pages>
  <Words>203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1783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Ricardo Espírito Santo</cp:lastModifiedBy>
  <cp:revision>8</cp:revision>
  <cp:lastPrinted>2025-05-02T09:57:00Z</cp:lastPrinted>
  <dcterms:created xsi:type="dcterms:W3CDTF">2025-10-23T13:31:00Z</dcterms:created>
  <dcterms:modified xsi:type="dcterms:W3CDTF">2025-10-23T13:47:00Z</dcterms:modified>
  <cp:category>Mod. 07|DMA|2013</cp:category>
</cp:coreProperties>
</file>