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D77D" w14:textId="72187C0D" w:rsidR="006C686D" w:rsidRPr="004E7A87" w:rsidRDefault="00E92FD1" w:rsidP="006C686D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</w:pPr>
      <w:permStart w:id="1208567016" w:edGrp="everyone"/>
      <w:r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Alteração </w:t>
      </w:r>
      <w:r w:rsidR="0002413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simplificada </w:t>
      </w:r>
      <w:r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da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Primeira Revisão do</w:t>
      </w:r>
      <w:r w:rsidR="00BC3338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Pl</w:t>
      </w:r>
      <w:r w:rsidR="004B0FFF" w:rsidRPr="004E7A87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ano Diretor Municipal de BENAVENTE</w:t>
      </w:r>
      <w:r w:rsidR="00F86DA6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  <w:r w:rsidR="0002413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- Rua 1º de maio, barrosa –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P</w:t>
      </w:r>
      <w:r w:rsidR="00024131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>articipação preventiva</w:t>
      </w:r>
      <w:r w:rsidR="000E0DAA">
        <w:rPr>
          <w:rFonts w:ascii="Calibri" w:hAnsi="Calibri" w:cs="Calibri"/>
          <w:b/>
          <w:caps/>
          <w:color w:val="auto"/>
          <w:sz w:val="22"/>
          <w:szCs w:val="22"/>
          <w:lang w:eastAsia="pt-PT"/>
        </w:rPr>
        <w:t xml:space="preserve"> </w:t>
      </w:r>
    </w:p>
    <w:p w14:paraId="22ACA649" w14:textId="77777777" w:rsidR="00A1732C" w:rsidRPr="004E7A87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</w:rPr>
        <w:t xml:space="preserve"> </w:t>
      </w:r>
      <w:r w:rsidRPr="004E7A87">
        <w:rPr>
          <w:rFonts w:ascii="Calibri" w:hAnsi="Calibri" w:cs="Tahoma"/>
          <w:b/>
          <w:sz w:val="18"/>
          <w:szCs w:val="18"/>
        </w:rPr>
        <w:t>FICHA DE PARTICIPAÇÃO</w:t>
      </w:r>
      <w:r w:rsidR="000E0DAA">
        <w:rPr>
          <w:rFonts w:ascii="Calibri" w:hAnsi="Calibri" w:cs="Tahoma"/>
          <w:b/>
          <w:sz w:val="18"/>
          <w:szCs w:val="18"/>
        </w:rPr>
        <w:t xml:space="preserve"> </w:t>
      </w:r>
    </w:p>
    <w:p w14:paraId="54740A1F" w14:textId="4A70B789" w:rsidR="00F86DA6" w:rsidRDefault="00F86DA6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Nos termos do disposto no </w:t>
      </w:r>
      <w:r w:rsidR="00024131">
        <w:rPr>
          <w:rFonts w:asciiTheme="minorHAnsi" w:hAnsiTheme="minorHAnsi"/>
          <w:sz w:val="16"/>
          <w:szCs w:val="16"/>
        </w:rPr>
        <w:t xml:space="preserve">n.º 4 do </w:t>
      </w:r>
      <w:r>
        <w:rPr>
          <w:rFonts w:asciiTheme="minorHAnsi" w:hAnsiTheme="minorHAnsi"/>
          <w:sz w:val="16"/>
          <w:szCs w:val="16"/>
        </w:rPr>
        <w:t>artigo</w:t>
      </w:r>
      <w:r w:rsidRPr="00F86DA6">
        <w:rPr>
          <w:rFonts w:asciiTheme="minorHAnsi" w:hAnsiTheme="minorHAnsi"/>
          <w:sz w:val="16"/>
          <w:szCs w:val="16"/>
        </w:rPr>
        <w:t xml:space="preserve"> </w:t>
      </w:r>
      <w:r w:rsidR="00024131">
        <w:rPr>
          <w:rFonts w:asciiTheme="minorHAnsi" w:hAnsiTheme="minorHAnsi"/>
          <w:sz w:val="16"/>
          <w:szCs w:val="16"/>
        </w:rPr>
        <w:t>123</w:t>
      </w:r>
      <w:r w:rsidRPr="00F86DA6">
        <w:rPr>
          <w:rFonts w:asciiTheme="minorHAnsi" w:hAnsiTheme="minorHAnsi"/>
          <w:sz w:val="16"/>
          <w:szCs w:val="16"/>
        </w:rPr>
        <w:t>.º do RJIGT</w:t>
      </w:r>
    </w:p>
    <w:p w14:paraId="02B52BAB" w14:textId="77777777" w:rsidR="00E92FD1" w:rsidRPr="00E92FD1" w:rsidRDefault="00E92FD1" w:rsidP="00E92FD1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</w:p>
    <w:p w14:paraId="7B5901E1" w14:textId="77777777"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4B0FFF">
        <w:rPr>
          <w:rFonts w:asciiTheme="minorHAnsi" w:hAnsiTheme="minorHAnsi"/>
        </w:rPr>
        <w:t>Municipal de Benavente</w:t>
      </w:r>
      <w:r w:rsidR="00067A22">
        <w:rPr>
          <w:rFonts w:asciiTheme="minorHAnsi" w:hAnsiTheme="minorHAnsi"/>
        </w:rPr>
        <w:t>,</w:t>
      </w:r>
    </w:p>
    <w:p w14:paraId="20AA0EE0" w14:textId="77777777" w:rsidR="004E17AA" w:rsidRDefault="004E17AA" w:rsidP="004E17AA">
      <w:pPr>
        <w:spacing w:line="240" w:lineRule="auto"/>
        <w:rPr>
          <w:rFonts w:asciiTheme="minorHAnsi" w:hAnsiTheme="minorHAnsi"/>
        </w:rPr>
      </w:pPr>
    </w:p>
    <w:p w14:paraId="370974C7" w14:textId="77777777" w:rsidR="004E17AA" w:rsidRPr="004E17AA" w:rsidRDefault="0003585C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</w:t>
      </w:r>
      <w:r w:rsidR="00F506D4">
        <w:rPr>
          <w:rFonts w:asciiTheme="minorHAnsi" w:hAnsiTheme="minorHAnsi"/>
          <w:b/>
        </w:rPr>
        <w:t>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14:paraId="0A10F236" w14:textId="77777777" w:rsidTr="006C1610">
        <w:tc>
          <w:tcPr>
            <w:tcW w:w="9629" w:type="dxa"/>
            <w:gridSpan w:val="2"/>
            <w:vAlign w:val="center"/>
          </w:tcPr>
          <w:p w14:paraId="00D1C220" w14:textId="77777777" w:rsidR="000C556C" w:rsidRPr="007669D4" w:rsidRDefault="00690C31" w:rsidP="007669D4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Nome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002851DA" w14:textId="77777777" w:rsidTr="006C1610">
        <w:tc>
          <w:tcPr>
            <w:tcW w:w="9629" w:type="dxa"/>
            <w:gridSpan w:val="2"/>
            <w:vAlign w:val="center"/>
          </w:tcPr>
          <w:p w14:paraId="4728B804" w14:textId="77777777" w:rsidR="000C556C" w:rsidRPr="007669D4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 w:cstheme="minorHAnsi"/>
              </w:rPr>
            </w:pPr>
            <w:r w:rsidRPr="007669D4">
              <w:rPr>
                <w:rFonts w:asciiTheme="minorHAnsi" w:hAnsiTheme="minorHAnsi" w:cstheme="minorHAnsi"/>
              </w:rPr>
              <w:t>Morada completa</w:t>
            </w:r>
            <w:r w:rsidR="008319BE" w:rsidRPr="007669D4">
              <w:rPr>
                <w:rFonts w:asciiTheme="minorHAnsi" w:hAnsiTheme="minorHAnsi" w:cstheme="minorHAnsi"/>
              </w:rPr>
              <w:t>:</w:t>
            </w:r>
            <w:r w:rsidR="007669D4">
              <w:rPr>
                <w:rFonts w:asciiTheme="minorHAnsi" w:hAnsiTheme="minorHAnsi" w:cstheme="minorHAnsi"/>
              </w:rPr>
              <w:t>*</w:t>
            </w:r>
          </w:p>
        </w:tc>
      </w:tr>
      <w:tr w:rsidR="000C556C" w:rsidRPr="008B7BFD" w14:paraId="0A15AB22" w14:textId="77777777" w:rsidTr="006C1610">
        <w:tc>
          <w:tcPr>
            <w:tcW w:w="9629" w:type="dxa"/>
            <w:gridSpan w:val="2"/>
            <w:vAlign w:val="center"/>
          </w:tcPr>
          <w:p w14:paraId="25D8D2A4" w14:textId="77777777" w:rsidR="000C556C" w:rsidRPr="007669D4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</w:t>
            </w:r>
            <w:r w:rsidR="004E17AA">
              <w:rPr>
                <w:rFonts w:asciiTheme="minorHAnsi" w:hAnsiTheme="minorHAnsi"/>
              </w:rPr>
              <w:t>ostal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4E17AA" w:rsidRPr="008B7BFD" w14:paraId="162C9FFD" w14:textId="77777777" w:rsidTr="006C1610">
        <w:tc>
          <w:tcPr>
            <w:tcW w:w="9629" w:type="dxa"/>
            <w:gridSpan w:val="2"/>
            <w:vAlign w:val="center"/>
          </w:tcPr>
          <w:p w14:paraId="7C52F923" w14:textId="77777777" w:rsidR="004E17AA" w:rsidRPr="007669D4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Nº </w:t>
            </w:r>
            <w:r w:rsidR="007669D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ontribuinte</w:t>
            </w:r>
            <w:r w:rsidR="008319BE">
              <w:rPr>
                <w:rFonts w:asciiTheme="minorHAnsi" w:hAnsiTheme="minorHAnsi"/>
              </w:rPr>
              <w:t>:</w:t>
            </w:r>
            <w:r w:rsidR="007669D4">
              <w:rPr>
                <w:rFonts w:asciiTheme="minorHAnsi" w:hAnsiTheme="minorHAnsi"/>
              </w:rPr>
              <w:t>*</w:t>
            </w:r>
          </w:p>
        </w:tc>
      </w:tr>
      <w:tr w:rsidR="000C556C" w:rsidRPr="008B7BFD" w14:paraId="01486B26" w14:textId="77777777" w:rsidTr="006C1610">
        <w:tc>
          <w:tcPr>
            <w:tcW w:w="3882" w:type="dxa"/>
            <w:vAlign w:val="center"/>
          </w:tcPr>
          <w:p w14:paraId="49027285" w14:textId="77777777"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747" w:type="dxa"/>
            <w:vAlign w:val="center"/>
          </w:tcPr>
          <w:p w14:paraId="7DF02856" w14:textId="77777777" w:rsidR="000C556C" w:rsidRPr="008B7BFD" w:rsidRDefault="00AE45F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0C556C" w:rsidRPr="008B7BFD">
              <w:rPr>
                <w:rFonts w:asciiTheme="minorHAnsi" w:hAnsiTheme="minorHAnsi"/>
              </w:rPr>
              <w:t>-mail</w:t>
            </w:r>
            <w:r w:rsidR="008319BE">
              <w:rPr>
                <w:rFonts w:asciiTheme="minorHAnsi" w:hAnsiTheme="minorHAnsi"/>
              </w:rPr>
              <w:t>:</w:t>
            </w:r>
          </w:p>
        </w:tc>
      </w:tr>
    </w:tbl>
    <w:p w14:paraId="524346AD" w14:textId="77777777" w:rsidR="00690C31" w:rsidRPr="006C1610" w:rsidRDefault="006C1610" w:rsidP="00CF31FD">
      <w:pPr>
        <w:spacing w:before="0" w:line="360" w:lineRule="auto"/>
        <w:rPr>
          <w:rFonts w:asciiTheme="minorHAnsi" w:hAnsiTheme="minorHAnsi"/>
          <w:sz w:val="16"/>
          <w:szCs w:val="16"/>
        </w:rPr>
      </w:pPr>
      <w:r w:rsidRPr="006C16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*</w:t>
      </w:r>
      <w:r w:rsidRPr="006C1610">
        <w:rPr>
          <w:rFonts w:asciiTheme="minorHAnsi" w:hAnsiTheme="minorHAnsi"/>
          <w:sz w:val="16"/>
          <w:szCs w:val="16"/>
        </w:rPr>
        <w:t>Cam</w:t>
      </w:r>
      <w:r w:rsidR="00691D76">
        <w:rPr>
          <w:rFonts w:asciiTheme="minorHAnsi" w:hAnsiTheme="minorHAnsi"/>
          <w:sz w:val="16"/>
          <w:szCs w:val="16"/>
        </w:rPr>
        <w:t>po de preenchimento obrigatório.</w:t>
      </w:r>
    </w:p>
    <w:p w14:paraId="79FB4BB0" w14:textId="54BAF2A7"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F86DA6">
        <w:rPr>
          <w:rFonts w:asciiTheme="minorHAnsi" w:hAnsiTheme="minorHAnsi"/>
        </w:rPr>
        <w:t xml:space="preserve">proposta de </w:t>
      </w:r>
      <w:r w:rsidR="002A5F8E">
        <w:rPr>
          <w:rFonts w:asciiTheme="minorHAnsi" w:hAnsiTheme="minorHAnsi"/>
        </w:rPr>
        <w:t xml:space="preserve">alteração </w:t>
      </w:r>
      <w:r w:rsidR="00024131">
        <w:rPr>
          <w:rFonts w:asciiTheme="minorHAnsi" w:hAnsiTheme="minorHAnsi"/>
        </w:rPr>
        <w:t xml:space="preserve">simplificada </w:t>
      </w:r>
      <w:r w:rsidR="007669D4">
        <w:rPr>
          <w:rFonts w:asciiTheme="minorHAnsi" w:hAnsiTheme="minorHAnsi"/>
        </w:rPr>
        <w:t>da</w:t>
      </w:r>
      <w:r w:rsidR="002A5F8E">
        <w:rPr>
          <w:rFonts w:asciiTheme="minorHAnsi" w:hAnsiTheme="minorHAnsi"/>
        </w:rPr>
        <w:t xml:space="preserve"> Primeira Revisão do</w:t>
      </w:r>
      <w:r>
        <w:rPr>
          <w:rFonts w:asciiTheme="minorHAnsi" w:hAnsiTheme="minorHAnsi"/>
        </w:rPr>
        <w:t xml:space="preserve"> Plano </w:t>
      </w:r>
      <w:r w:rsidR="00BC3338">
        <w:rPr>
          <w:rFonts w:asciiTheme="minorHAnsi" w:hAnsiTheme="minorHAnsi"/>
        </w:rPr>
        <w:t>Diretor Municipal</w:t>
      </w:r>
      <w:r w:rsidR="007669D4">
        <w:rPr>
          <w:rFonts w:asciiTheme="minorHAnsi" w:hAnsiTheme="minorHAnsi"/>
        </w:rPr>
        <w:t xml:space="preserve"> de Benavente </w:t>
      </w:r>
      <w:r w:rsidR="00024131">
        <w:rPr>
          <w:rFonts w:asciiTheme="minorHAnsi" w:hAnsiTheme="minorHAnsi"/>
        </w:rPr>
        <w:t>– Rua 1º de Maio, Barrosa</w:t>
      </w:r>
      <w:r w:rsidR="00F86DA6">
        <w:rPr>
          <w:rFonts w:asciiTheme="minorHAnsi" w:hAnsiTheme="minorHAnsi"/>
        </w:rPr>
        <w:t xml:space="preserve">, as seguintes </w:t>
      </w:r>
      <w:r w:rsidR="00024131">
        <w:rPr>
          <w:rFonts w:asciiTheme="minorHAnsi" w:hAnsiTheme="minorHAnsi"/>
        </w:rPr>
        <w:t xml:space="preserve">reclamações, </w:t>
      </w:r>
      <w:r w:rsidR="00F86DA6">
        <w:rPr>
          <w:rFonts w:asciiTheme="minorHAnsi" w:hAnsiTheme="minorHAnsi"/>
        </w:rPr>
        <w:t>observações</w:t>
      </w:r>
      <w:r w:rsidR="00024131">
        <w:rPr>
          <w:rFonts w:asciiTheme="minorHAnsi" w:hAnsiTheme="minorHAnsi"/>
        </w:rPr>
        <w:t xml:space="preserve"> ou sugestões</w:t>
      </w:r>
      <w:r w:rsidR="00F86DA6">
        <w:rPr>
          <w:rFonts w:asciiTheme="minorHAnsi" w:hAnsiTheme="minorHAnsi"/>
        </w:rPr>
        <w:t xml:space="preserve">: </w:t>
      </w:r>
    </w:p>
    <w:p w14:paraId="3893995F" w14:textId="77777777"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14:paraId="02EDFA4E" w14:textId="77777777" w:rsidTr="000C719F">
        <w:tc>
          <w:tcPr>
            <w:tcW w:w="9856" w:type="dxa"/>
            <w:gridSpan w:val="3"/>
          </w:tcPr>
          <w:p w14:paraId="116FA3DC" w14:textId="77777777"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14:paraId="1042E4D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82B7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498901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5F5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02ED0F5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23AE9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AAAF3E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CD1E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02106B9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24B9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ACA57D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8B33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CBFBD2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BBFB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3C5FD5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894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13E9911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9990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AFF889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8D34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6668C05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3238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6F7B42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75DD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345704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8FB9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CC8AC1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EDF3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69FEE4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1624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C55369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C434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AD9C6A4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862A5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613E73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9C9A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2DF55FC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6332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6064EFE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1339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D69F679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938E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4B8D24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8D2C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7C54B3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1814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16994C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D662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7DD0F9EC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3AE1D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79B514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AA46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33B70A3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0C70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FB0076B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996B3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5BEED30E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10B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D00C2DA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FE98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4B618A0F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3B951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9895496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EB13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6BEFFA46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A3DAF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61D536A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5F8A0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14:paraId="49CE4D97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13BB3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D3C2DFF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D8619" w14:textId="77777777"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14:paraId="21B0094A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371E6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FB54870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8E042" w14:textId="77777777"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F981A18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11008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1BB0ECEF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E4132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14:paraId="1F2FCB93" w14:textId="77777777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DD92C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EF12747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B4C5" w14:textId="77777777"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14:paraId="07A1905C" w14:textId="77777777"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14:paraId="5C2BD79C" w14:textId="77777777" w:rsidR="007E232B" w:rsidRPr="00062D7B" w:rsidRDefault="007E232B" w:rsidP="00024131">
      <w:pPr>
        <w:spacing w:before="0" w:line="240" w:lineRule="auto"/>
        <w:ind w:right="-284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</w:t>
      </w:r>
      <w:r w:rsidR="00062D7B">
        <w:rPr>
          <w:rFonts w:ascii="Calibri" w:hAnsi="Calibri" w:cs="Calibri"/>
          <w:b/>
        </w:rPr>
        <w:t xml:space="preserve">: </w:t>
      </w: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="00A13AD7">
        <w:rPr>
          <w:rFonts w:ascii="Calibri" w:hAnsi="Calibri" w:cs="Calibri"/>
        </w:rPr>
        <w:t>.</w:t>
      </w:r>
    </w:p>
    <w:p w14:paraId="18FB72BC" w14:textId="77777777" w:rsidR="007E232B" w:rsidRDefault="007E232B" w:rsidP="00BA3A1F">
      <w:pPr>
        <w:spacing w:after="120" w:line="360" w:lineRule="auto"/>
        <w:rPr>
          <w:rFonts w:ascii="Calibri" w:hAnsi="Calibri" w:cs="Tahoma"/>
        </w:rPr>
      </w:pPr>
    </w:p>
    <w:p w14:paraId="016D61D4" w14:textId="77777777" w:rsidR="002A5F8E" w:rsidRPr="003A0A16" w:rsidRDefault="002A5F8E" w:rsidP="00BA3A1F">
      <w:pPr>
        <w:spacing w:after="120" w:line="360" w:lineRule="auto"/>
        <w:rPr>
          <w:rFonts w:ascii="Calibri" w:hAnsi="Calibri" w:cs="Tahoma"/>
        </w:rPr>
      </w:pPr>
    </w:p>
    <w:p w14:paraId="5C4EB916" w14:textId="01E3E8E4" w:rsidR="00BA3A1F" w:rsidRPr="00F54955" w:rsidRDefault="002A5F8E" w:rsidP="00F54955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Benavente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 w:rsidR="00F54955">
        <w:rPr>
          <w:rFonts w:ascii="Calibri" w:hAnsi="Calibri" w:cs="Tahoma"/>
        </w:rPr>
        <w:t>2</w:t>
      </w:r>
      <w:r w:rsidR="00024131">
        <w:rPr>
          <w:rFonts w:ascii="Calibri" w:hAnsi="Calibri" w:cs="Tahoma"/>
        </w:rPr>
        <w:t>4</w:t>
      </w:r>
      <w:r w:rsidR="00F54955">
        <w:rPr>
          <w:rFonts w:ascii="Calibri" w:hAnsi="Calibri" w:cs="Tahoma"/>
        </w:rPr>
        <w:t>.</w:t>
      </w:r>
    </w:p>
    <w:p w14:paraId="531F6E3D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77D4F904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40620D02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0C99D7A0" w14:textId="77777777" w:rsidR="00A13AD7" w:rsidRDefault="00A13AD7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04F1DD0F" w14:textId="77777777" w:rsidR="002A5F8E" w:rsidRDefault="002A5F8E" w:rsidP="00BA3A1F">
      <w:pPr>
        <w:spacing w:before="0" w:line="240" w:lineRule="auto"/>
        <w:jc w:val="left"/>
        <w:rPr>
          <w:rFonts w:ascii="Calibri" w:hAnsi="Calibri" w:cs="Calibri"/>
        </w:rPr>
      </w:pPr>
    </w:p>
    <w:p w14:paraId="4DBA4A50" w14:textId="77777777"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7EC1ABEF" w14:textId="77777777"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14:paraId="66EDFDF6" w14:textId="77777777"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14:paraId="5334B63C" w14:textId="2B18C0AC" w:rsidR="00F22B77" w:rsidRPr="00DC13E1" w:rsidRDefault="00062D7B" w:rsidP="00DC13E1">
      <w:pPr>
        <w:spacing w:line="360" w:lineRule="auto"/>
        <w:ind w:firstLine="567"/>
        <w:rPr>
          <w:rFonts w:ascii="Arial Narrow" w:hAnsi="Arial Narrow"/>
          <w:i/>
        </w:rPr>
      </w:pPr>
      <w:r>
        <w:rPr>
          <w:rFonts w:ascii="Calibri" w:hAnsi="Calibri" w:cs="Calibri"/>
          <w:b/>
        </w:rPr>
        <w:t xml:space="preserve">Enviar por correio eletrónico para </w:t>
      </w:r>
      <w:hyperlink r:id="rId8" w:history="1">
        <w:r w:rsidRPr="00062D7B">
          <w:rPr>
            <w:rStyle w:val="Hiperligao"/>
            <w:rFonts w:asciiTheme="minorHAnsi" w:hAnsiTheme="minorHAnsi"/>
            <w:b/>
          </w:rPr>
          <w:t>obras.particulares</w:t>
        </w:r>
        <w:r w:rsidRPr="00062D7B">
          <w:rPr>
            <w:rStyle w:val="Hiperligao"/>
            <w:rFonts w:ascii="Calibri" w:hAnsi="Calibri" w:cs="Calibri"/>
            <w:b/>
          </w:rPr>
          <w:t>@cm-benavente.pt</w:t>
        </w:r>
      </w:hyperlink>
      <w:r w:rsidRPr="00682F47">
        <w:rPr>
          <w:rStyle w:val="Hiperligao"/>
          <w:rFonts w:ascii="Calibri" w:hAnsi="Calibri" w:cs="Calibri"/>
          <w:b/>
          <w:color w:val="auto"/>
          <w:u w:val="none"/>
        </w:rPr>
        <w:t xml:space="preserve">, ou </w:t>
      </w:r>
      <w:r w:rsidRPr="00682F47">
        <w:rPr>
          <w:rFonts w:ascii="Calibri" w:hAnsi="Calibri" w:cs="Calibri"/>
          <w:b/>
          <w:color w:val="auto"/>
        </w:rPr>
        <w:t>i</w:t>
      </w:r>
      <w:r w:rsidR="00F22B77" w:rsidRPr="00682F47">
        <w:rPr>
          <w:rFonts w:ascii="Calibri" w:hAnsi="Calibri" w:cs="Calibri"/>
          <w:b/>
          <w:color w:val="auto"/>
        </w:rPr>
        <w:t xml:space="preserve">mprimir e enviar por correio </w:t>
      </w:r>
      <w:r w:rsidRPr="00682F47">
        <w:rPr>
          <w:rFonts w:ascii="Calibri" w:hAnsi="Calibri" w:cs="Calibri"/>
          <w:b/>
          <w:color w:val="auto"/>
        </w:rPr>
        <w:t>normal</w:t>
      </w:r>
      <w:r w:rsidR="00DC13E1" w:rsidRPr="00682F47">
        <w:rPr>
          <w:rFonts w:ascii="Calibri" w:hAnsi="Calibri" w:cs="Calibri"/>
          <w:b/>
          <w:color w:val="auto"/>
        </w:rPr>
        <w:t xml:space="preserve"> </w:t>
      </w:r>
      <w:r w:rsidR="00F22B77" w:rsidRPr="00682F47">
        <w:rPr>
          <w:rFonts w:ascii="Calibri" w:hAnsi="Calibri" w:cs="Calibri"/>
          <w:b/>
          <w:color w:val="auto"/>
        </w:rPr>
        <w:t>para</w:t>
      </w:r>
      <w:r w:rsidRPr="00682F47">
        <w:rPr>
          <w:rFonts w:ascii="Calibri" w:hAnsi="Calibri" w:cs="Calibri"/>
          <w:b/>
          <w:color w:val="auto"/>
        </w:rPr>
        <w:t>:</w:t>
      </w:r>
      <w:r w:rsidR="002A5F8E" w:rsidRPr="00682F47">
        <w:rPr>
          <w:rFonts w:ascii="Calibri" w:hAnsi="Calibri" w:cs="Calibri"/>
          <w:b/>
          <w:color w:val="auto"/>
        </w:rPr>
        <w:t xml:space="preserve"> Câmara Municipal de Benavente, Divisão Municipal de Obras Particulares</w:t>
      </w:r>
      <w:r w:rsidR="00AC1E72">
        <w:rPr>
          <w:rFonts w:ascii="Calibri" w:hAnsi="Calibri" w:cs="Calibri"/>
          <w:b/>
          <w:color w:val="auto"/>
        </w:rPr>
        <w:t xml:space="preserve">, </w:t>
      </w:r>
      <w:r w:rsidR="002A5F8E" w:rsidRPr="00682F47">
        <w:rPr>
          <w:rFonts w:ascii="Calibri" w:hAnsi="Calibri" w:cs="Calibri"/>
          <w:b/>
          <w:color w:val="auto"/>
        </w:rPr>
        <w:t>Planeamento Urbanístico</w:t>
      </w:r>
      <w:r w:rsidR="00AC1E72">
        <w:rPr>
          <w:rFonts w:ascii="Calibri" w:hAnsi="Calibri" w:cs="Calibri"/>
          <w:b/>
          <w:color w:val="auto"/>
        </w:rPr>
        <w:t>,</w:t>
      </w:r>
      <w:r w:rsidR="002A5F8E" w:rsidRPr="00682F47">
        <w:rPr>
          <w:rFonts w:ascii="Calibri" w:hAnsi="Calibri" w:cs="Calibri"/>
          <w:b/>
          <w:color w:val="auto"/>
        </w:rPr>
        <w:t xml:space="preserve"> Desenvolvimento e Ambiente, Praça da República</w:t>
      </w:r>
      <w:r w:rsidRPr="00682F47">
        <w:rPr>
          <w:rFonts w:ascii="Calibri" w:hAnsi="Calibri" w:cs="Calibri"/>
          <w:b/>
          <w:color w:val="auto"/>
        </w:rPr>
        <w:t>,</w:t>
      </w:r>
      <w:r w:rsidR="002A5F8E" w:rsidRPr="00682F47">
        <w:rPr>
          <w:rFonts w:ascii="Calibri" w:hAnsi="Calibri" w:cs="Calibri"/>
          <w:b/>
          <w:color w:val="auto"/>
        </w:rPr>
        <w:t xml:space="preserve"> 2130-037 Benavente</w:t>
      </w:r>
      <w:r w:rsidR="00F54955" w:rsidRPr="00682F47">
        <w:rPr>
          <w:rFonts w:ascii="Calibri" w:hAnsi="Calibri" w:cs="Calibri"/>
          <w:b/>
          <w:color w:val="auto"/>
        </w:rPr>
        <w:t xml:space="preserve"> </w:t>
      </w:r>
      <w:r w:rsidR="00F54955">
        <w:rPr>
          <w:rFonts w:ascii="Calibri" w:hAnsi="Calibri" w:cs="Calibri"/>
          <w:b/>
        </w:rPr>
        <w:t xml:space="preserve">ou preencher </w:t>
      </w:r>
      <w:r w:rsidR="00F54955" w:rsidRPr="00F54955">
        <w:rPr>
          <w:rFonts w:ascii="Calibri" w:hAnsi="Calibri" w:cs="Calibri"/>
          <w:b/>
        </w:rPr>
        <w:t>presencialmente no atendimento da Divisão Municipal de Obras Particulares e Planeamento Urbanístico e Desenvolvimento e Ambiente, Praça da República, 2130-037 Benavente.</w:t>
      </w:r>
    </w:p>
    <w:p w14:paraId="283FFCE8" w14:textId="77777777"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14:paraId="39D61358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64B0E03F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097C373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0932089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5F7F6AD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632442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16D265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1363DA54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8BB8761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4D457D4A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7DE44CD5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A647620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14:paraId="3B146F16" w14:textId="77777777"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14:paraId="1BF71E0D" w14:textId="77777777" w:rsidTr="000B13B4">
        <w:tc>
          <w:tcPr>
            <w:tcW w:w="9856" w:type="dxa"/>
            <w:gridSpan w:val="3"/>
          </w:tcPr>
          <w:p w14:paraId="19F66115" w14:textId="77777777"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lastRenderedPageBreak/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14:paraId="766E44B9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88DC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473AF7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FF7B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0A026A5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F5DF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2D5018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A3C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0956AE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74C8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C3EAC0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B81F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E09D46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3AE2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CAE21B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0E91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3709CF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5E86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B519CB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F62ED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B80AF52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290E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5EBE2B0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5E3C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72020BC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2CF0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C5E261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7868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2ACA07B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4C1A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3D54F1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762F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189025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5671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5A110CF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B02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A959510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C922A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8F009B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1444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C16649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459E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4B7A03F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780D6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509CD91A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EB0D4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E728E0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F9AA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1198814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18B8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699235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479F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3F69D66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54F2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3AD9448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014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6930B2C7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297FD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D9DA0B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ABA1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B0F0D03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77AA0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D38090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FB85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2D33919E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30327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64CF1E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99CD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7D5660A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6313E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217BDF02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70E25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9C78E3F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7D8B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0ED2A94C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58BF8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4823659D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E8F9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5FE430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DD0E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14:paraId="06812794" w14:textId="77777777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FE0703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14:paraId="7C5FC2CC" w14:textId="77777777" w:rsidR="00A13AD7" w:rsidRPr="008B7BFD" w:rsidRDefault="00A13AD7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FB9B" w14:textId="77777777"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208567016"/>
    </w:tbl>
    <w:p w14:paraId="23D80A12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32072772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5780FEDE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0ABE608F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448AF7E9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225574B2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436A9C57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6BFCA0FA" w14:textId="77777777" w:rsidR="00A13AD7" w:rsidRDefault="00A13AD7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14:paraId="55B87BD3" w14:textId="77777777" w:rsidR="00AE6225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14:paraId="217321CD" w14:textId="77777777" w:rsidR="00AE6225" w:rsidRPr="007E604F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sectPr w:rsidR="00AE6225" w:rsidRPr="007E604F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17AE" w14:textId="77777777" w:rsidR="00654ED9" w:rsidRDefault="00654ED9">
      <w:r>
        <w:separator/>
      </w:r>
    </w:p>
  </w:endnote>
  <w:endnote w:type="continuationSeparator" w:id="0">
    <w:p w14:paraId="654F023B" w14:textId="77777777" w:rsidR="00654ED9" w:rsidRDefault="0065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AEB0" w14:textId="77777777"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2B9E02" w14:textId="77777777"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71A9" w14:textId="77777777" w:rsidR="00CB6899" w:rsidRPr="00A13AD7" w:rsidRDefault="00D30835" w:rsidP="00A13AD7">
    <w:pPr>
      <w:pStyle w:val="Rodap"/>
      <w:spacing w:before="0" w:line="240" w:lineRule="auto"/>
      <w:jc w:val="center"/>
      <w:rPr>
        <w:rFonts w:asciiTheme="minorHAnsi" w:hAnsiTheme="minorHAnsi" w:cstheme="minorHAnsi"/>
        <w:bCs/>
        <w:color w:val="auto"/>
        <w:sz w:val="15"/>
        <w:szCs w:val="15"/>
      </w:rPr>
    </w:pPr>
    <w:r w:rsidRPr="00A13AD7">
      <w:rPr>
        <w:rFonts w:asciiTheme="minorHAnsi" w:hAnsiTheme="minorHAnsi" w:cstheme="minorHAnsi"/>
        <w:noProof/>
        <w:spacing w:val="20"/>
        <w:sz w:val="15"/>
        <w:szCs w:val="15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1778D40" wp14:editId="32728CDE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5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DMOPPUDA - </w:t>
    </w:r>
    <w:r w:rsidR="009A0403" w:rsidRPr="00A13AD7">
      <w:rPr>
        <w:rFonts w:asciiTheme="minorHAnsi" w:hAnsiTheme="minorHAnsi" w:cstheme="minorHAnsi"/>
        <w:bCs/>
        <w:color w:val="auto"/>
        <w:sz w:val="15"/>
        <w:szCs w:val="15"/>
      </w:rPr>
      <w:t>Praça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da República, 2130-037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69190A" w:rsidRPr="00A13AD7">
      <w:rPr>
        <w:rFonts w:asciiTheme="minorHAnsi" w:hAnsiTheme="minorHAnsi" w:cstheme="minorHAnsi"/>
        <w:bCs/>
        <w:color w:val="auto"/>
        <w:sz w:val="15"/>
        <w:szCs w:val="15"/>
      </w:rPr>
      <w:t>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/ </w:t>
    </w:r>
    <w:proofErr w:type="spellStart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Telef</w:t>
    </w:r>
    <w:proofErr w:type="spellEnd"/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.: 263 519 600 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Sítio: </w:t>
    </w:r>
    <w:hyperlink r:id="rId1" w:history="1">
      <w:r w:rsidR="000A0263" w:rsidRPr="00A13AD7">
        <w:rPr>
          <w:rStyle w:val="Hiperligao"/>
          <w:rFonts w:asciiTheme="minorHAnsi" w:hAnsiTheme="minorHAnsi" w:cstheme="minorHAnsi"/>
          <w:bCs/>
          <w:color w:val="auto"/>
          <w:sz w:val="15"/>
          <w:szCs w:val="15"/>
          <w:u w:val="none"/>
        </w:rPr>
        <w:t>www.cm-benavente.pt</w:t>
      </w:r>
    </w:hyperlink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/</w:t>
    </w:r>
    <w:r w:rsidR="00CB6899" w:rsidRPr="00A13AD7">
      <w:rPr>
        <w:rFonts w:asciiTheme="minorHAnsi" w:hAnsiTheme="minorHAnsi" w:cstheme="minorHAnsi"/>
        <w:bCs/>
        <w:color w:val="auto"/>
        <w:sz w:val="15"/>
        <w:szCs w:val="15"/>
      </w:rPr>
      <w:t xml:space="preserve"> </w:t>
    </w:r>
    <w:r w:rsidR="00CB6899" w:rsidRPr="00A13AD7">
      <w:rPr>
        <w:rFonts w:asciiTheme="minorHAnsi" w:hAnsiTheme="minorHAnsi" w:cstheme="minorHAnsi"/>
        <w:bCs/>
        <w:i/>
        <w:color w:val="auto"/>
        <w:sz w:val="15"/>
        <w:szCs w:val="15"/>
      </w:rPr>
      <w:t>email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: obras.particulares</w:t>
    </w:r>
    <w:r w:rsidR="000A0263" w:rsidRPr="00A13AD7">
      <w:rPr>
        <w:rFonts w:asciiTheme="minorHAnsi" w:hAnsiTheme="minorHAnsi" w:cstheme="minorHAnsi"/>
        <w:bCs/>
        <w:color w:val="auto"/>
        <w:sz w:val="15"/>
        <w:szCs w:val="15"/>
      </w:rPr>
      <w:t>@cm-benavente</w:t>
    </w:r>
    <w:r w:rsidR="00A13AD7" w:rsidRPr="00A13AD7">
      <w:rPr>
        <w:rFonts w:asciiTheme="minorHAnsi" w:hAnsiTheme="minorHAnsi" w:cstheme="minorHAnsi"/>
        <w:bCs/>
        <w:color w:val="auto"/>
        <w:sz w:val="15"/>
        <w:szCs w:val="15"/>
      </w:rPr>
      <w:t>.pt</w:t>
    </w:r>
  </w:p>
  <w:p w14:paraId="444C2F98" w14:textId="77777777"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F54955">
      <w:rPr>
        <w:rFonts w:ascii="Calibri" w:hAnsi="Calibri" w:cs="Calibri"/>
        <w:noProof/>
        <w:sz w:val="16"/>
        <w:szCs w:val="16"/>
      </w:rPr>
      <w:t>3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1251D" w14:textId="77777777" w:rsidR="00654ED9" w:rsidRDefault="00654ED9">
      <w:r>
        <w:separator/>
      </w:r>
    </w:p>
  </w:footnote>
  <w:footnote w:type="continuationSeparator" w:id="0">
    <w:p w14:paraId="4B3B4E85" w14:textId="77777777" w:rsidR="00654ED9" w:rsidRDefault="0065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EDF6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z w:val="22"/>
        <w:szCs w:val="22"/>
        <w:lang w:eastAsia="pt-PT"/>
      </w:rPr>
      <w:drawing>
        <wp:anchor distT="0" distB="0" distL="114300" distR="114300" simplePos="0" relativeHeight="251659776" behindDoc="0" locked="0" layoutInCell="1" allowOverlap="1" wp14:anchorId="3448C1FB" wp14:editId="409FC74D">
          <wp:simplePos x="0" y="0"/>
          <wp:positionH relativeFrom="margin">
            <wp:posOffset>2501265</wp:posOffset>
          </wp:positionH>
          <wp:positionV relativeFrom="paragraph">
            <wp:posOffset>-107950</wp:posOffset>
          </wp:positionV>
          <wp:extent cx="533400" cy="721995"/>
          <wp:effectExtent l="0" t="0" r="0" b="190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7F9E9B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57F4688A" w14:textId="77777777" w:rsidR="00DB6B40" w:rsidRDefault="00DB6B40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</w:p>
  <w:p w14:paraId="565B53DE" w14:textId="6AB1AD07" w:rsidR="00CB6899" w:rsidRPr="00A13AD7" w:rsidRDefault="00DB6B40" w:rsidP="00DB6B40">
    <w:pPr>
      <w:spacing w:before="0"/>
      <w:jc w:val="center"/>
      <w:rPr>
        <w:rFonts w:ascii="Calibri" w:hAnsi="Calibri" w:cs="Calibri"/>
        <w:spacing w:val="20"/>
        <w:sz w:val="16"/>
        <w:szCs w:val="16"/>
      </w:rPr>
    </w:pPr>
    <w:r w:rsidRPr="00A13AD7">
      <w:rPr>
        <w:rFonts w:ascii="Calibri" w:hAnsi="Calibri" w:cs="Calibri"/>
        <w:spacing w:val="20"/>
        <w:sz w:val="16"/>
        <w:szCs w:val="16"/>
      </w:rPr>
      <w:t>Divisão Municipal de Obras Particulares</w:t>
    </w:r>
    <w:r w:rsidR="000E42BD">
      <w:rPr>
        <w:rFonts w:ascii="Calibri" w:hAnsi="Calibri" w:cs="Calibri"/>
        <w:spacing w:val="20"/>
        <w:sz w:val="16"/>
        <w:szCs w:val="16"/>
      </w:rPr>
      <w:t xml:space="preserve">, </w:t>
    </w:r>
    <w:r w:rsidRPr="00A13AD7">
      <w:rPr>
        <w:rFonts w:ascii="Calibri" w:hAnsi="Calibri" w:cs="Calibri"/>
        <w:spacing w:val="20"/>
        <w:sz w:val="16"/>
        <w:szCs w:val="16"/>
      </w:rPr>
      <w:t>Planeamento Urbanístico</w:t>
    </w:r>
    <w:r w:rsidR="000E42BD">
      <w:rPr>
        <w:rFonts w:ascii="Calibri" w:hAnsi="Calibri" w:cs="Calibri"/>
        <w:spacing w:val="20"/>
        <w:sz w:val="16"/>
        <w:szCs w:val="16"/>
      </w:rPr>
      <w:t xml:space="preserve">, </w:t>
    </w:r>
    <w:r w:rsidRPr="00A13AD7">
      <w:rPr>
        <w:rFonts w:ascii="Calibri" w:hAnsi="Calibri" w:cs="Calibri"/>
        <w:spacing w:val="20"/>
        <w:sz w:val="16"/>
        <w:szCs w:val="16"/>
      </w:rPr>
      <w:t>Desenvolvimento e Ambient</w:t>
    </w:r>
    <w:r w:rsidR="00A13AD7" w:rsidRPr="00A13AD7">
      <w:rPr>
        <w:rFonts w:ascii="Calibri" w:hAnsi="Calibri" w:cs="Calibri"/>
        <w:spacing w:val="20"/>
        <w:sz w:val="16"/>
        <w:szCs w:val="16"/>
      </w:rPr>
      <w:t>e (DMOPPUDA)</w:t>
    </w:r>
    <w:r w:rsidR="00D30835" w:rsidRPr="00A13AD7">
      <w:rPr>
        <w:rFonts w:ascii="Calibri" w:hAnsi="Calibri" w:cs="Calibri"/>
        <w:noProof/>
        <w:spacing w:val="20"/>
        <w:sz w:val="16"/>
        <w:szCs w:val="16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AC0D1D6" wp14:editId="123EE22D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C2A0C"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46285">
    <w:abstractNumId w:val="8"/>
  </w:num>
  <w:num w:numId="2" w16cid:durableId="801654713">
    <w:abstractNumId w:val="6"/>
  </w:num>
  <w:num w:numId="3" w16cid:durableId="1641036472">
    <w:abstractNumId w:val="1"/>
  </w:num>
  <w:num w:numId="4" w16cid:durableId="1528372794">
    <w:abstractNumId w:val="16"/>
  </w:num>
  <w:num w:numId="5" w16cid:durableId="1075200381">
    <w:abstractNumId w:val="13"/>
  </w:num>
  <w:num w:numId="6" w16cid:durableId="2115243493">
    <w:abstractNumId w:val="14"/>
  </w:num>
  <w:num w:numId="7" w16cid:durableId="2014912715">
    <w:abstractNumId w:val="5"/>
  </w:num>
  <w:num w:numId="8" w16cid:durableId="1965456904">
    <w:abstractNumId w:val="0"/>
  </w:num>
  <w:num w:numId="9" w16cid:durableId="1184980221">
    <w:abstractNumId w:val="10"/>
  </w:num>
  <w:num w:numId="10" w16cid:durableId="2090958203">
    <w:abstractNumId w:val="2"/>
  </w:num>
  <w:num w:numId="11" w16cid:durableId="2023045781">
    <w:abstractNumId w:val="17"/>
  </w:num>
  <w:num w:numId="12" w16cid:durableId="1672298643">
    <w:abstractNumId w:val="15"/>
  </w:num>
  <w:num w:numId="13" w16cid:durableId="256599995">
    <w:abstractNumId w:val="7"/>
  </w:num>
  <w:num w:numId="14" w16cid:durableId="936065018">
    <w:abstractNumId w:val="18"/>
  </w:num>
  <w:num w:numId="15" w16cid:durableId="556278220">
    <w:abstractNumId w:val="11"/>
  </w:num>
  <w:num w:numId="16" w16cid:durableId="1226843921">
    <w:abstractNumId w:val="12"/>
  </w:num>
  <w:num w:numId="17" w16cid:durableId="1672486354">
    <w:abstractNumId w:val="4"/>
  </w:num>
  <w:num w:numId="18" w16cid:durableId="1041897844">
    <w:abstractNumId w:val="9"/>
  </w:num>
  <w:num w:numId="19" w16cid:durableId="576670008">
    <w:abstractNumId w:val="3"/>
  </w:num>
  <w:num w:numId="20" w16cid:durableId="119422554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131"/>
    <w:rsid w:val="00024545"/>
    <w:rsid w:val="0002541B"/>
    <w:rsid w:val="00027258"/>
    <w:rsid w:val="0002797C"/>
    <w:rsid w:val="0003095F"/>
    <w:rsid w:val="00033FB9"/>
    <w:rsid w:val="0003585C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7B"/>
    <w:rsid w:val="00062DDF"/>
    <w:rsid w:val="00063FF5"/>
    <w:rsid w:val="00066922"/>
    <w:rsid w:val="00067A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263"/>
    <w:rsid w:val="000A07A3"/>
    <w:rsid w:val="000A140E"/>
    <w:rsid w:val="000A3757"/>
    <w:rsid w:val="000A4BDB"/>
    <w:rsid w:val="000A690F"/>
    <w:rsid w:val="000A72F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AA"/>
    <w:rsid w:val="000E0DB2"/>
    <w:rsid w:val="000E0FA7"/>
    <w:rsid w:val="000E2A46"/>
    <w:rsid w:val="000E2C74"/>
    <w:rsid w:val="000E3022"/>
    <w:rsid w:val="000E42BD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5F8E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2EE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25B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52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0FFF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A87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4ED9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2F47"/>
    <w:rsid w:val="00683688"/>
    <w:rsid w:val="00683C1B"/>
    <w:rsid w:val="00685ECA"/>
    <w:rsid w:val="00687275"/>
    <w:rsid w:val="006874CC"/>
    <w:rsid w:val="0069018C"/>
    <w:rsid w:val="00690C31"/>
    <w:rsid w:val="0069190A"/>
    <w:rsid w:val="00691D76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610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4B3F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AB1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DFD"/>
    <w:rsid w:val="00756D89"/>
    <w:rsid w:val="0076001F"/>
    <w:rsid w:val="0076412C"/>
    <w:rsid w:val="00764288"/>
    <w:rsid w:val="00764296"/>
    <w:rsid w:val="007648EF"/>
    <w:rsid w:val="007659C4"/>
    <w:rsid w:val="007669D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31F4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2C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403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3AD7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A7BC5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1E72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45F1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4E87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877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6B40"/>
    <w:rsid w:val="00DB7168"/>
    <w:rsid w:val="00DB7271"/>
    <w:rsid w:val="00DC03E6"/>
    <w:rsid w:val="00DC13E1"/>
    <w:rsid w:val="00DC2CD7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2FD1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6D4"/>
    <w:rsid w:val="00F50704"/>
    <w:rsid w:val="00F50FD9"/>
    <w:rsid w:val="00F51172"/>
    <w:rsid w:val="00F527E3"/>
    <w:rsid w:val="00F53128"/>
    <w:rsid w:val="00F53832"/>
    <w:rsid w:val="00F54168"/>
    <w:rsid w:val="00F5467F"/>
    <w:rsid w:val="00F54955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86DA6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452C292"/>
  <w15:docId w15:val="{509C8493-8768-49E4-9EF1-8F0E66D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Ttulo1Carter">
    <w:name w:val="Título 1 Caráter"/>
    <w:link w:val="Ttul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Ttulo2Carter">
    <w:name w:val="Título 2 Caráter"/>
    <w:link w:val="Ttul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Ttulo3Carter">
    <w:name w:val="Título 3 Caráter"/>
    <w:link w:val="Ttul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Ttulo4Carter">
    <w:name w:val="Título 4 Caráter"/>
    <w:link w:val="Ttul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.particulares@cm-benavent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-benavent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C57D-F3C1-44A5-B095-0C4E0FF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Informação_DIPOET_2013.dotx</Template>
  <TotalTime>73</TotalTime>
  <Pages>3</Pages>
  <Words>176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1720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Verónica Coelho</cp:lastModifiedBy>
  <cp:revision>31</cp:revision>
  <cp:lastPrinted>2021-03-30T10:49:00Z</cp:lastPrinted>
  <dcterms:created xsi:type="dcterms:W3CDTF">2021-03-29T14:25:00Z</dcterms:created>
  <dcterms:modified xsi:type="dcterms:W3CDTF">2024-06-11T10:53:00Z</dcterms:modified>
  <cp:category>Mod. 07|DMA|2013</cp:category>
</cp:coreProperties>
</file>